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6C" w:rsidRDefault="00690EC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5276C" w:rsidRDefault="00690EC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5276C" w:rsidRDefault="00690EC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31.12.2016</w:t>
      </w:r>
    </w:p>
    <w:p w:rsidR="0055276C" w:rsidRDefault="0055276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5276C">
        <w:trPr>
          <w:cantSplit/>
          <w:trHeight w:val="225"/>
        </w:trPr>
        <w:tc>
          <w:tcPr>
            <w:tcW w:w="7513" w:type="dxa"/>
            <w:vMerge w:val="restart"/>
          </w:tcPr>
          <w:p w:rsidR="0055276C" w:rsidRDefault="0055276C">
            <w:pPr>
              <w:jc w:val="center"/>
              <w:rPr>
                <w:noProof/>
                <w:sz w:val="18"/>
                <w:lang w:val="en-US"/>
              </w:rPr>
            </w:pPr>
          </w:p>
          <w:p w:rsidR="0055276C" w:rsidRDefault="00690EC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5276C" w:rsidRDefault="00690E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5276C">
        <w:trPr>
          <w:cantSplit/>
          <w:trHeight w:val="437"/>
        </w:trPr>
        <w:tc>
          <w:tcPr>
            <w:tcW w:w="7513" w:type="dxa"/>
            <w:vMerge/>
          </w:tcPr>
          <w:p w:rsidR="0055276C" w:rsidRDefault="005527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5276C" w:rsidRDefault="0055276C">
            <w:pPr>
              <w:jc w:val="center"/>
              <w:rPr>
                <w:noProof/>
                <w:sz w:val="18"/>
              </w:rPr>
            </w:pPr>
          </w:p>
        </w:tc>
      </w:tr>
      <w:tr w:rsidR="0055276C">
        <w:trPr>
          <w:cantSplit/>
        </w:trPr>
        <w:tc>
          <w:tcPr>
            <w:tcW w:w="7513" w:type="dxa"/>
          </w:tcPr>
          <w:p w:rsidR="0055276C" w:rsidRDefault="00690E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5276C" w:rsidRDefault="00690E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0001.0002.0023.0170.0006 Иные подвопросы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0002.0006.0065.1403 Единая база вакансий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EC7">
        <w:trPr>
          <w:cantSplit/>
        </w:trPr>
        <w:tc>
          <w:tcPr>
            <w:tcW w:w="7513" w:type="dxa"/>
          </w:tcPr>
          <w:p w:rsidR="00690EC7" w:rsidRDefault="00690EC7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90EC7" w:rsidRDefault="00690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868</w:t>
            </w:r>
          </w:p>
        </w:tc>
      </w:tr>
    </w:tbl>
    <w:p w:rsidR="00690EC7" w:rsidRDefault="00690EC7" w:rsidP="00690EC7">
      <w:pPr>
        <w:rPr>
          <w:noProof/>
        </w:rPr>
      </w:pPr>
    </w:p>
    <w:sectPr w:rsidR="00690EC7" w:rsidSect="00690EC7">
      <w:pgSz w:w="11907" w:h="16840" w:code="9"/>
      <w:pgMar w:top="119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C7"/>
    <w:rsid w:val="005241E0"/>
    <w:rsid w:val="0055276C"/>
    <w:rsid w:val="0069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2</cp:revision>
  <cp:lastPrinted>1900-12-31T21:00:00Z</cp:lastPrinted>
  <dcterms:created xsi:type="dcterms:W3CDTF">2017-01-11T13:59:00Z</dcterms:created>
  <dcterms:modified xsi:type="dcterms:W3CDTF">2017-01-18T07:01:00Z</dcterms:modified>
</cp:coreProperties>
</file>